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994E" w14:textId="2D41C8A0" w:rsidR="00935911" w:rsidRPr="008F6C79" w:rsidRDefault="00B41F0E" w:rsidP="004D0279">
      <w:pPr>
        <w:pStyle w:val="line1"/>
        <w:framePr w:w="11520" w:h="1080" w:hSpace="187" w:wrap="around" w:vAnchor="page" w:hAnchor="page" w:xAlign="center" w:y="14401"/>
        <w:shd w:val="solid" w:color="FFFFFF" w:fill="FFFFFF"/>
        <w:rPr>
          <w:rFonts w:ascii="Red Hat Text SemiBold" w:hAnsi="Red Hat Text SemiBold" w:cs="Red Hat Text SemiBold"/>
          <w:b/>
          <w:bCs/>
          <w:spacing w:val="0"/>
        </w:rPr>
      </w:pPr>
      <w:r w:rsidRPr="008F6C79">
        <w:rPr>
          <w:rFonts w:ascii="Red Hat Text SemiBold" w:hAnsi="Red Hat Text SemiBold" w:cs="Red Hat Text SemiBold"/>
          <w:b/>
          <w:bCs/>
          <w:spacing w:val="0"/>
        </w:rPr>
        <w:t>Department</w:t>
      </w:r>
    </w:p>
    <w:p w14:paraId="6AFC2611" w14:textId="3AF95410" w:rsidR="00935911" w:rsidRPr="008F6C79" w:rsidRDefault="005C24ED" w:rsidP="004D0279">
      <w:pPr>
        <w:pStyle w:val="linesplu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  <w:spacing w:val="0"/>
        </w:rPr>
      </w:pPr>
      <w:r w:rsidRPr="008F6C79">
        <w:rPr>
          <w:rFonts w:ascii="Red Hat Text" w:hAnsi="Red Hat Text" w:cs="Red Hat Text"/>
          <w:spacing w:val="0"/>
        </w:rPr>
        <w:t>University of Wisconsin–</w:t>
      </w:r>
      <w:r w:rsidR="00935911" w:rsidRPr="008F6C79">
        <w:rPr>
          <w:rFonts w:ascii="Red Hat Text" w:hAnsi="Red Hat Text" w:cs="Red Hat Text"/>
          <w:spacing w:val="0"/>
        </w:rPr>
        <w:t xml:space="preserve">Madison   </w:t>
      </w:r>
      <w:r w:rsidR="00B41F0E" w:rsidRPr="008F6C79">
        <w:rPr>
          <w:rFonts w:ascii="Red Hat Text" w:hAnsi="Red Hat Text" w:cs="Red Hat Text"/>
          <w:spacing w:val="0"/>
        </w:rPr>
        <w:t>0000</w:t>
      </w:r>
      <w:r w:rsidR="0024340F" w:rsidRPr="008F6C79">
        <w:rPr>
          <w:rFonts w:ascii="Red Hat Text" w:hAnsi="Red Hat Text" w:cs="Red Hat Text"/>
          <w:spacing w:val="0"/>
        </w:rPr>
        <w:t xml:space="preserve"> </w:t>
      </w:r>
      <w:r w:rsidR="00B41F0E" w:rsidRPr="008F6C79">
        <w:rPr>
          <w:rFonts w:ascii="Red Hat Text" w:hAnsi="Red Hat Text" w:cs="Red Hat Text"/>
          <w:spacing w:val="0"/>
        </w:rPr>
        <w:t>XXXX XXXXXX</w:t>
      </w:r>
      <w:r w:rsidR="00935911" w:rsidRPr="008F6C79">
        <w:rPr>
          <w:rFonts w:ascii="Red Hat Text" w:hAnsi="Red Hat Text" w:cs="Red Hat Text"/>
          <w:spacing w:val="0"/>
        </w:rPr>
        <w:t xml:space="preserve"> Street   Madison, Wisconsin </w:t>
      </w:r>
      <w:r w:rsidR="00B41F0E" w:rsidRPr="008F6C79">
        <w:rPr>
          <w:rFonts w:ascii="Red Hat Text" w:hAnsi="Red Hat Text" w:cs="Red Hat Text"/>
          <w:spacing w:val="0"/>
        </w:rPr>
        <w:t>00000</w:t>
      </w:r>
    </w:p>
    <w:p w14:paraId="664D471F" w14:textId="74CE71DF" w:rsidR="00F943FE" w:rsidRPr="008F6C79" w:rsidRDefault="001B5C08" w:rsidP="00F943FE">
      <w:pPr>
        <w:pStyle w:val="line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</w:rPr>
      </w:pPr>
      <w:r w:rsidRPr="008F6C79">
        <w:rPr>
          <w:rFonts w:ascii="Red Hat Text" w:hAnsi="Red Hat Text" w:cs="Red Hat Text"/>
          <w:spacing w:val="0"/>
        </w:rPr>
        <w:t>608-</w:t>
      </w:r>
      <w:r w:rsidR="00B41F0E" w:rsidRPr="008F6C79">
        <w:rPr>
          <w:rFonts w:ascii="Red Hat Text" w:hAnsi="Red Hat Text" w:cs="Red Hat Text"/>
          <w:spacing w:val="0"/>
        </w:rPr>
        <w:t>262</w:t>
      </w:r>
      <w:r w:rsidR="0024340F" w:rsidRPr="008F6C79">
        <w:rPr>
          <w:rFonts w:ascii="Red Hat Text" w:hAnsi="Red Hat Text" w:cs="Red Hat Text"/>
          <w:spacing w:val="0"/>
        </w:rPr>
        <w:t>-</w:t>
      </w:r>
      <w:r w:rsidR="00B41F0E" w:rsidRPr="008F6C79">
        <w:rPr>
          <w:rFonts w:ascii="Red Hat Text" w:hAnsi="Red Hat Text" w:cs="Red Hat Text"/>
          <w:spacing w:val="0"/>
        </w:rPr>
        <w:t>0000</w:t>
      </w:r>
      <w:r w:rsidRPr="008F6C79">
        <w:rPr>
          <w:rFonts w:ascii="Red Hat Text" w:hAnsi="Red Hat Text" w:cs="Red Hat Text"/>
          <w:spacing w:val="0"/>
        </w:rPr>
        <w:t xml:space="preserve">   E</w:t>
      </w:r>
      <w:r w:rsidR="00935911" w:rsidRPr="008F6C79">
        <w:rPr>
          <w:rFonts w:ascii="Red Hat Text" w:hAnsi="Red Hat Text" w:cs="Red Hat Text"/>
          <w:spacing w:val="0"/>
        </w:rPr>
        <w:t xml:space="preserve">mail: </w:t>
      </w:r>
      <w:r w:rsidR="00B41F0E" w:rsidRPr="008F6C79">
        <w:rPr>
          <w:rFonts w:ascii="Red Hat Text" w:hAnsi="Red Hat Text" w:cs="Red Hat Text"/>
          <w:spacing w:val="0"/>
        </w:rPr>
        <w:t>john.doe</w:t>
      </w:r>
      <w:r w:rsidR="00935911" w:rsidRPr="008F6C79">
        <w:rPr>
          <w:rFonts w:ascii="Red Hat Text" w:hAnsi="Red Hat Text" w:cs="Red Hat Text"/>
          <w:spacing w:val="0"/>
        </w:rPr>
        <w:t xml:space="preserve">@wisc.edu   </w:t>
      </w:r>
      <w:r w:rsidR="00B41F0E" w:rsidRPr="008F6C79">
        <w:rPr>
          <w:rFonts w:ascii="Red Hat Text" w:hAnsi="Red Hat Text" w:cs="Red Hat Text"/>
          <w:spacing w:val="0"/>
        </w:rPr>
        <w:t>www.URL_here</w:t>
      </w:r>
    </w:p>
    <w:p w14:paraId="3DAE4E4C" w14:textId="77777777" w:rsidR="00F943FE" w:rsidRPr="008F6C79" w:rsidRDefault="00F943FE" w:rsidP="00F943FE">
      <w:pPr>
        <w:rPr>
          <w:rFonts w:ascii="Crimson Text" w:hAnsi="Crimson Text"/>
        </w:rPr>
      </w:pPr>
      <w:r w:rsidRPr="008F6C79">
        <w:rPr>
          <w:rFonts w:ascii="Crimson Text" w:hAnsi="Crimson Text"/>
        </w:rPr>
        <w:t>The first page has the logo in the header.</w:t>
      </w:r>
    </w:p>
    <w:p w14:paraId="62FE91E0" w14:textId="77777777" w:rsidR="00F943FE" w:rsidRDefault="00F943FE">
      <w:pPr>
        <w:autoSpaceDE/>
        <w:autoSpaceDN/>
        <w:spacing w:after="0"/>
      </w:pPr>
      <w:r>
        <w:br w:type="page"/>
      </w:r>
    </w:p>
    <w:p w14:paraId="5B2F172A" w14:textId="77777777" w:rsidR="00F943FE" w:rsidRPr="008F6C79" w:rsidRDefault="00F943FE" w:rsidP="00F943FE">
      <w:pPr>
        <w:rPr>
          <w:rFonts w:ascii="Crimson Text" w:hAnsi="Crimson Text"/>
        </w:rPr>
      </w:pPr>
      <w:r w:rsidRPr="008F6C79">
        <w:rPr>
          <w:rFonts w:ascii="Crimson Text" w:hAnsi="Crimson Text"/>
        </w:rPr>
        <w:lastRenderedPageBreak/>
        <w:t>The second page does not.</w:t>
      </w:r>
    </w:p>
    <w:p w14:paraId="38988977" w14:textId="77777777" w:rsidR="00F943FE" w:rsidRPr="00F40FAF" w:rsidRDefault="00F943FE" w:rsidP="00F943FE"/>
    <w:sectPr w:rsidR="00F943FE" w:rsidRPr="00F40FAF" w:rsidSect="00F40FAF">
      <w:headerReference w:type="first" r:id="rId7"/>
      <w:pgSz w:w="12240" w:h="15840"/>
      <w:pgMar w:top="1440" w:right="1440" w:bottom="1440" w:left="1440" w:header="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45A8" w14:textId="77777777" w:rsidR="00B550C5" w:rsidRDefault="00B550C5">
      <w:r>
        <w:separator/>
      </w:r>
    </w:p>
  </w:endnote>
  <w:endnote w:type="continuationSeparator" w:id="0">
    <w:p w14:paraId="7E322F12" w14:textId="77777777" w:rsidR="00B550C5" w:rsidRDefault="00B5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iz Quadrat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d Hat Text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rimson Text">
    <w:panose1 w:val="00000000000000000000"/>
    <w:charset w:val="00"/>
    <w:family w:val="auto"/>
    <w:pitch w:val="variable"/>
    <w:sig w:usb0="A00000FF" w:usb1="5000C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8586" w14:textId="77777777" w:rsidR="00B550C5" w:rsidRDefault="00B550C5">
      <w:r>
        <w:separator/>
      </w:r>
    </w:p>
  </w:footnote>
  <w:footnote w:type="continuationSeparator" w:id="0">
    <w:p w14:paraId="07B6E026" w14:textId="77777777" w:rsidR="00B550C5" w:rsidRDefault="00B5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3DD1" w14:textId="77777777" w:rsidR="00F40FAF" w:rsidRDefault="00F40FAF">
    <w:pPr>
      <w:pStyle w:val="Header"/>
    </w:pPr>
    <w:r>
      <w:tab/>
    </w:r>
    <w:r>
      <w:rPr>
        <w:noProof/>
        <w:lang w:bidi="bo-CN"/>
      </w:rPr>
      <w:drawing>
        <wp:inline distT="0" distB="0" distL="0" distR="0" wp14:anchorId="63ADAD23" wp14:editId="35CF9504">
          <wp:extent cx="2637536" cy="2157984"/>
          <wp:effectExtent l="0" t="0" r="0" b="0"/>
          <wp:docPr id="2" name="Picture 2" descr="Official University of Wisconsin–Madis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icial University of Wisconsin–Madis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7536" cy="215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4A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EF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902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6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4A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00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6AD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6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44B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A3D69"/>
    <w:multiLevelType w:val="hybridMultilevel"/>
    <w:tmpl w:val="440A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49974">
    <w:abstractNumId w:val="10"/>
  </w:num>
  <w:num w:numId="2" w16cid:durableId="617415992">
    <w:abstractNumId w:val="9"/>
  </w:num>
  <w:num w:numId="3" w16cid:durableId="1665427766">
    <w:abstractNumId w:val="7"/>
  </w:num>
  <w:num w:numId="4" w16cid:durableId="1247037282">
    <w:abstractNumId w:val="6"/>
  </w:num>
  <w:num w:numId="5" w16cid:durableId="905646704">
    <w:abstractNumId w:val="5"/>
  </w:num>
  <w:num w:numId="6" w16cid:durableId="1205097223">
    <w:abstractNumId w:val="4"/>
  </w:num>
  <w:num w:numId="7" w16cid:durableId="1320960532">
    <w:abstractNumId w:val="8"/>
  </w:num>
  <w:num w:numId="8" w16cid:durableId="2082099104">
    <w:abstractNumId w:val="3"/>
  </w:num>
  <w:num w:numId="9" w16cid:durableId="1563833960">
    <w:abstractNumId w:val="2"/>
  </w:num>
  <w:num w:numId="10" w16cid:durableId="2113040152">
    <w:abstractNumId w:val="1"/>
  </w:num>
  <w:num w:numId="11" w16cid:durableId="14878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attachedTemplate r:id="rId1"/>
  <w:stylePaneFormatFilter w:val="072F" w:allStyles="1" w:customStyles="1" w:latentStyles="1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06"/>
    <w:rsid w:val="0002618D"/>
    <w:rsid w:val="000930EC"/>
    <w:rsid w:val="000A3655"/>
    <w:rsid w:val="00113312"/>
    <w:rsid w:val="001B5C08"/>
    <w:rsid w:val="00240E81"/>
    <w:rsid w:val="0024340F"/>
    <w:rsid w:val="00397049"/>
    <w:rsid w:val="003F08D9"/>
    <w:rsid w:val="004323FE"/>
    <w:rsid w:val="00434DF7"/>
    <w:rsid w:val="004638DF"/>
    <w:rsid w:val="004D0279"/>
    <w:rsid w:val="005C24ED"/>
    <w:rsid w:val="00627B4F"/>
    <w:rsid w:val="00661F0A"/>
    <w:rsid w:val="006B6971"/>
    <w:rsid w:val="006C4401"/>
    <w:rsid w:val="00840288"/>
    <w:rsid w:val="008B6EA3"/>
    <w:rsid w:val="008F6C79"/>
    <w:rsid w:val="009323EB"/>
    <w:rsid w:val="00935911"/>
    <w:rsid w:val="00981937"/>
    <w:rsid w:val="00A17A5E"/>
    <w:rsid w:val="00A531D7"/>
    <w:rsid w:val="00A73CA0"/>
    <w:rsid w:val="00AF48E2"/>
    <w:rsid w:val="00B001A4"/>
    <w:rsid w:val="00B2353C"/>
    <w:rsid w:val="00B41F0E"/>
    <w:rsid w:val="00B550C5"/>
    <w:rsid w:val="00B77006"/>
    <w:rsid w:val="00C7370C"/>
    <w:rsid w:val="00D12532"/>
    <w:rsid w:val="00D15D41"/>
    <w:rsid w:val="00E118B8"/>
    <w:rsid w:val="00F40FAF"/>
    <w:rsid w:val="00F943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92E47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43FE"/>
    <w:pPr>
      <w:autoSpaceDE w:val="0"/>
      <w:autoSpaceDN w:val="0"/>
      <w:spacing w:after="120"/>
    </w:pPr>
    <w:rPr>
      <w:rFonts w:ascii="Times" w:hAnsi="Times" w:cs="Time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125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53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rsid w:val="0002618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0F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0F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9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ucm-drive/Internal/Jobs/U/UCOMM/BC%20&amp;%20LH/UW_ltr_4c_head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UW_ltr_4c_headers.dotx</Template>
  <TotalTime>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 Pubs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Christine Knorr</cp:lastModifiedBy>
  <cp:revision>3</cp:revision>
  <cp:lastPrinted>2002-02-04T19:57:00Z</cp:lastPrinted>
  <dcterms:created xsi:type="dcterms:W3CDTF">2022-11-21T21:41:00Z</dcterms:created>
  <dcterms:modified xsi:type="dcterms:W3CDTF">2025-05-19T20:49:00Z</dcterms:modified>
</cp:coreProperties>
</file>